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2B5E" w14:textId="77777777" w:rsidR="009B1C17" w:rsidRDefault="002D021B" w:rsidP="009371BE">
      <w:pPr>
        <w:framePr w:h="0" w:hSpace="141" w:wrap="around" w:vAnchor="text" w:hAnchor="page" w:x="1264" w:y="-288"/>
      </w:pPr>
      <w:r>
        <w:pict w14:anchorId="66F1A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103.8pt" fillcolor="window">
            <v:imagedata r:id="rId7" o:title="bern3"/>
          </v:shape>
        </w:pict>
      </w:r>
    </w:p>
    <w:p w14:paraId="2B03A29F" w14:textId="77777777" w:rsidR="009B1C17" w:rsidRDefault="0051574C">
      <w:pPr>
        <w:pStyle w:val="Titulek"/>
        <w:spacing w:before="120"/>
        <w:rPr>
          <w:sz w:val="25"/>
        </w:rPr>
      </w:pPr>
      <w:r>
        <w:rPr>
          <w:sz w:val="25"/>
        </w:rPr>
        <w:t>ŘÍMSKOKATOLICKÁ FARNOST – DĚKANSTVÍ JABLONNÉ V PODJEŠTĚDÍ</w:t>
      </w:r>
    </w:p>
    <w:p w14:paraId="45826FB3" w14:textId="77777777" w:rsidR="009B1C17" w:rsidRDefault="0051574C">
      <w:pPr>
        <w:pBdr>
          <w:top w:val="single" w:sz="4" w:space="1" w:color="auto"/>
        </w:pBdr>
        <w:spacing w:before="120"/>
        <w:jc w:val="center"/>
        <w:rPr>
          <w:spacing w:val="20"/>
        </w:rPr>
      </w:pPr>
      <w:r>
        <w:rPr>
          <w:spacing w:val="20"/>
        </w:rPr>
        <w:t xml:space="preserve">Klášterní 33, 471 </w:t>
      </w:r>
      <w:proofErr w:type="gramStart"/>
      <w:r>
        <w:rPr>
          <w:spacing w:val="20"/>
        </w:rPr>
        <w:t>25  Jablonné</w:t>
      </w:r>
      <w:proofErr w:type="gramEnd"/>
      <w:r>
        <w:rPr>
          <w:spacing w:val="20"/>
        </w:rPr>
        <w:t xml:space="preserve"> v Podještědí</w:t>
      </w:r>
    </w:p>
    <w:p w14:paraId="3803F9DF" w14:textId="77777777" w:rsidR="009B1C17" w:rsidRDefault="0051574C">
      <w:pPr>
        <w:pBdr>
          <w:top w:val="single" w:sz="4" w:space="1" w:color="auto"/>
        </w:pBdr>
        <w:jc w:val="center"/>
        <w:rPr>
          <w:spacing w:val="20"/>
        </w:rPr>
      </w:pPr>
      <w:r>
        <w:rPr>
          <w:spacing w:val="20"/>
        </w:rPr>
        <w:t xml:space="preserve">tel. </w:t>
      </w:r>
      <w:r w:rsidR="00083360">
        <w:rPr>
          <w:spacing w:val="20"/>
        </w:rPr>
        <w:t xml:space="preserve">+ 420 </w:t>
      </w:r>
      <w:r w:rsidR="005838AA">
        <w:rPr>
          <w:spacing w:val="20"/>
        </w:rPr>
        <w:t>602 858 800</w:t>
      </w:r>
    </w:p>
    <w:p w14:paraId="0B95C3AB" w14:textId="77777777" w:rsidR="009B1C17" w:rsidRDefault="0051574C">
      <w:pPr>
        <w:pBdr>
          <w:top w:val="single" w:sz="4" w:space="1" w:color="auto"/>
        </w:pBdr>
        <w:jc w:val="center"/>
        <w:rPr>
          <w:spacing w:val="20"/>
        </w:rPr>
      </w:pPr>
      <w:r>
        <w:rPr>
          <w:spacing w:val="20"/>
        </w:rPr>
        <w:t xml:space="preserve">e-mail: </w:t>
      </w:r>
      <w:r w:rsidR="00461CD7">
        <w:rPr>
          <w:spacing w:val="20"/>
        </w:rPr>
        <w:t>farnost</w:t>
      </w:r>
      <w:r w:rsidR="00083360">
        <w:rPr>
          <w:spacing w:val="20"/>
        </w:rPr>
        <w:t>.jablonne</w:t>
      </w:r>
      <w:r w:rsidR="00330075">
        <w:t>@</w:t>
      </w:r>
      <w:r w:rsidR="00083360">
        <w:rPr>
          <w:spacing w:val="20"/>
        </w:rPr>
        <w:t>dltm</w:t>
      </w:r>
      <w:r w:rsidR="00330075">
        <w:rPr>
          <w:spacing w:val="20"/>
        </w:rPr>
        <w:t xml:space="preserve">.cz, web: </w:t>
      </w:r>
      <w:r>
        <w:rPr>
          <w:spacing w:val="20"/>
        </w:rPr>
        <w:t>zdislava.cz</w:t>
      </w:r>
    </w:p>
    <w:p w14:paraId="4FE5F503" w14:textId="70BAA61A" w:rsidR="00102D91" w:rsidRDefault="00306A0C" w:rsidP="002300E5">
      <w:pPr>
        <w:pStyle w:val="Nadpis2"/>
        <w:tabs>
          <w:tab w:val="left" w:pos="0"/>
        </w:tabs>
        <w:rPr>
          <w:b w:val="0"/>
          <w:i w:val="0"/>
          <w:sz w:val="40"/>
          <w:szCs w:val="40"/>
        </w:rPr>
      </w:pPr>
      <w:r>
        <w:rPr>
          <w:b w:val="0"/>
          <w:i w:val="0"/>
          <w:sz w:val="40"/>
          <w:szCs w:val="40"/>
        </w:rPr>
        <w:t xml:space="preserve">         </w:t>
      </w:r>
      <w:r w:rsidR="0017704C">
        <w:rPr>
          <w:b w:val="0"/>
          <w:i w:val="0"/>
          <w:sz w:val="40"/>
          <w:szCs w:val="40"/>
        </w:rPr>
        <w:t xml:space="preserve">OHLÁŠKY </w:t>
      </w:r>
      <w:r w:rsidR="00BA71BF">
        <w:rPr>
          <w:b w:val="0"/>
          <w:i w:val="0"/>
          <w:sz w:val="40"/>
          <w:szCs w:val="40"/>
        </w:rPr>
        <w:t>2</w:t>
      </w:r>
      <w:r w:rsidR="002D021B">
        <w:rPr>
          <w:b w:val="0"/>
          <w:i w:val="0"/>
          <w:sz w:val="40"/>
          <w:szCs w:val="40"/>
        </w:rPr>
        <w:t>7</w:t>
      </w:r>
      <w:r w:rsidR="00AA4ED6">
        <w:rPr>
          <w:b w:val="0"/>
          <w:i w:val="0"/>
          <w:sz w:val="40"/>
          <w:szCs w:val="40"/>
        </w:rPr>
        <w:t>. 4</w:t>
      </w:r>
      <w:r w:rsidR="00077AE0">
        <w:rPr>
          <w:b w:val="0"/>
          <w:i w:val="0"/>
          <w:sz w:val="40"/>
          <w:szCs w:val="40"/>
        </w:rPr>
        <w:t>.</w:t>
      </w:r>
      <w:r w:rsidR="00102D91">
        <w:rPr>
          <w:b w:val="0"/>
          <w:i w:val="0"/>
          <w:sz w:val="40"/>
          <w:szCs w:val="40"/>
        </w:rPr>
        <w:t xml:space="preserve"> 202</w:t>
      </w:r>
      <w:r w:rsidR="000570EA">
        <w:rPr>
          <w:b w:val="0"/>
          <w:i w:val="0"/>
          <w:sz w:val="40"/>
          <w:szCs w:val="40"/>
        </w:rPr>
        <w:t>5</w:t>
      </w:r>
    </w:p>
    <w:p w14:paraId="33C97E16" w14:textId="77777777" w:rsidR="00AB5214" w:rsidRPr="00AB5214" w:rsidRDefault="00AB5214" w:rsidP="00AB5214"/>
    <w:p w14:paraId="33897DDD" w14:textId="52518B3B" w:rsidR="00BA71BF" w:rsidRDefault="00822FDE" w:rsidP="007C6536">
      <w:pPr>
        <w:tabs>
          <w:tab w:val="left" w:pos="10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Slavíme </w:t>
      </w:r>
      <w:r w:rsidR="002D021B">
        <w:rPr>
          <w:b/>
          <w:bCs/>
          <w:sz w:val="28"/>
          <w:szCs w:val="28"/>
        </w:rPr>
        <w:t xml:space="preserve">2. </w:t>
      </w:r>
      <w:proofErr w:type="gramStart"/>
      <w:r w:rsidR="002D021B">
        <w:rPr>
          <w:b/>
          <w:bCs/>
          <w:sz w:val="28"/>
          <w:szCs w:val="28"/>
        </w:rPr>
        <w:t>neděli</w:t>
      </w:r>
      <w:proofErr w:type="gramEnd"/>
      <w:r w:rsidR="002D021B">
        <w:rPr>
          <w:b/>
          <w:bCs/>
          <w:sz w:val="28"/>
          <w:szCs w:val="28"/>
        </w:rPr>
        <w:t xml:space="preserve"> velikonoční – neděli Božího milosrdenství</w:t>
      </w:r>
    </w:p>
    <w:p w14:paraId="3E95A09D" w14:textId="1D5734FF" w:rsidR="00BA71BF" w:rsidRPr="00AA4ED6" w:rsidRDefault="00CC6666" w:rsidP="00BA71BF">
      <w:pPr>
        <w:tabs>
          <w:tab w:val="left" w:pos="106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Mše sv. jsou v 7.30 </w:t>
      </w:r>
      <w:r w:rsidR="00BA71BF">
        <w:rPr>
          <w:sz w:val="28"/>
          <w:szCs w:val="28"/>
        </w:rPr>
        <w:t>a</w:t>
      </w:r>
      <w:r>
        <w:rPr>
          <w:sz w:val="28"/>
          <w:szCs w:val="28"/>
        </w:rPr>
        <w:t xml:space="preserve"> v 10.00 hod.</w:t>
      </w:r>
      <w:r w:rsidR="0024694A">
        <w:rPr>
          <w:sz w:val="28"/>
          <w:szCs w:val="28"/>
        </w:rPr>
        <w:t xml:space="preserve"> v</w:t>
      </w:r>
      <w:r w:rsidR="00423078">
        <w:rPr>
          <w:sz w:val="28"/>
          <w:szCs w:val="28"/>
        </w:rPr>
        <w:t> </w:t>
      </w:r>
      <w:r w:rsidR="0024694A">
        <w:rPr>
          <w:sz w:val="28"/>
          <w:szCs w:val="28"/>
        </w:rPr>
        <w:t>bazilice</w:t>
      </w:r>
      <w:r w:rsidR="00423078">
        <w:rPr>
          <w:i/>
          <w:iCs/>
          <w:sz w:val="28"/>
          <w:szCs w:val="28"/>
        </w:rPr>
        <w:t>.</w:t>
      </w:r>
      <w:r w:rsidR="00B07ADE">
        <w:rPr>
          <w:sz w:val="28"/>
          <w:szCs w:val="28"/>
        </w:rPr>
        <w:t xml:space="preserve"> </w:t>
      </w:r>
    </w:p>
    <w:p w14:paraId="13F77CD5" w14:textId="77777777" w:rsidR="00694A8D" w:rsidRPr="00827571" w:rsidRDefault="00694A8D" w:rsidP="00BB3287">
      <w:pPr>
        <w:tabs>
          <w:tab w:val="left" w:pos="1065"/>
        </w:tabs>
        <w:jc w:val="both"/>
        <w:rPr>
          <w:b/>
          <w:i/>
          <w:iCs/>
          <w:sz w:val="28"/>
          <w:szCs w:val="28"/>
        </w:rPr>
      </w:pPr>
    </w:p>
    <w:p w14:paraId="602C0A69" w14:textId="792E6A56" w:rsidR="007A5830" w:rsidRDefault="007A5830" w:rsidP="00102D91">
      <w:p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Pořad bohoslužeb</w:t>
      </w:r>
      <w:r w:rsidR="003F07B4">
        <w:rPr>
          <w:b/>
          <w:sz w:val="28"/>
          <w:szCs w:val="28"/>
        </w:rPr>
        <w:t xml:space="preserve"> </w:t>
      </w:r>
    </w:p>
    <w:p w14:paraId="3B0ED391" w14:textId="3BC2EE09" w:rsidR="00B66F64" w:rsidRPr="00F43FED" w:rsidRDefault="002D021B" w:rsidP="00102D91">
      <w:p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Od</w:t>
      </w:r>
      <w:r w:rsidR="00BA71BF">
        <w:rPr>
          <w:bCs/>
          <w:sz w:val="28"/>
          <w:szCs w:val="28"/>
        </w:rPr>
        <w:t> pondělí</w:t>
      </w:r>
      <w:r>
        <w:rPr>
          <w:bCs/>
          <w:sz w:val="28"/>
          <w:szCs w:val="28"/>
        </w:rPr>
        <w:t xml:space="preserve"> do středy a v pátek</w:t>
      </w:r>
      <w:r w:rsidR="00BA71BF">
        <w:rPr>
          <w:bCs/>
          <w:sz w:val="28"/>
          <w:szCs w:val="28"/>
        </w:rPr>
        <w:t xml:space="preserve"> jsou bohoslužby</w:t>
      </w:r>
      <w:r>
        <w:rPr>
          <w:bCs/>
          <w:sz w:val="28"/>
          <w:szCs w:val="28"/>
        </w:rPr>
        <w:t xml:space="preserve"> v 18 hod. </w:t>
      </w:r>
      <w:r w:rsidR="00BA71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Ve čtvrtek a v sobotu</w:t>
      </w:r>
      <w:r w:rsidR="00BA71BF">
        <w:rPr>
          <w:bCs/>
          <w:sz w:val="28"/>
          <w:szCs w:val="28"/>
        </w:rPr>
        <w:t xml:space="preserve"> v 10.00 hod. v bazilice.</w:t>
      </w:r>
      <w:r w:rsidR="007F4E67">
        <w:rPr>
          <w:bCs/>
          <w:sz w:val="28"/>
          <w:szCs w:val="28"/>
        </w:rPr>
        <w:t xml:space="preserve"> </w:t>
      </w:r>
      <w:r w:rsidR="00BA71BF">
        <w:rPr>
          <w:bCs/>
          <w:sz w:val="28"/>
          <w:szCs w:val="28"/>
        </w:rPr>
        <w:t>Zpovídáme a růženec se modlíme půl hodiny před Mší sv.</w:t>
      </w:r>
    </w:p>
    <w:p w14:paraId="77EB16F6" w14:textId="77777777" w:rsidR="007A5830" w:rsidRDefault="007A5830" w:rsidP="00102D91">
      <w:pPr>
        <w:tabs>
          <w:tab w:val="left" w:pos="1065"/>
        </w:tabs>
        <w:jc w:val="both"/>
        <w:rPr>
          <w:bCs/>
          <w:sz w:val="28"/>
          <w:szCs w:val="28"/>
        </w:rPr>
      </w:pPr>
    </w:p>
    <w:p w14:paraId="1E34DD7B" w14:textId="29D9F6B8" w:rsidR="002300E5" w:rsidRDefault="002300E5">
      <w:pPr>
        <w:tabs>
          <w:tab w:val="left" w:pos="10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Svátky a památky</w:t>
      </w:r>
    </w:p>
    <w:p w14:paraId="447148DE" w14:textId="645374F9" w:rsidR="002300E5" w:rsidRDefault="002300E5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V pondělí slavíme památku sv. Ludvíka Marie z </w:t>
      </w:r>
      <w:proofErr w:type="spellStart"/>
      <w:r>
        <w:rPr>
          <w:sz w:val="28"/>
          <w:szCs w:val="28"/>
        </w:rPr>
        <w:t>Montfortu</w:t>
      </w:r>
      <w:proofErr w:type="spellEnd"/>
      <w:r>
        <w:rPr>
          <w:sz w:val="28"/>
          <w:szCs w:val="28"/>
        </w:rPr>
        <w:t xml:space="preserve">, v úterý svátek sv. Kateřiny Sienské, panny a učitelky Církve, ve středu památku sv. Pia V, papeže, a v pátek památku sv. </w:t>
      </w:r>
      <w:proofErr w:type="spellStart"/>
      <w:r>
        <w:rPr>
          <w:sz w:val="28"/>
          <w:szCs w:val="28"/>
        </w:rPr>
        <w:t>Atanáše</w:t>
      </w:r>
      <w:proofErr w:type="spellEnd"/>
      <w:r>
        <w:rPr>
          <w:sz w:val="28"/>
          <w:szCs w:val="28"/>
        </w:rPr>
        <w:t>, biskupa a učitele Církve. V sobotu máme svátek sv. Filipa a Jakuba, apoštolů.</w:t>
      </w:r>
    </w:p>
    <w:p w14:paraId="5CF9A84E" w14:textId="77777777" w:rsidR="002300E5" w:rsidRPr="002300E5" w:rsidRDefault="002300E5">
      <w:pPr>
        <w:tabs>
          <w:tab w:val="left" w:pos="1065"/>
        </w:tabs>
        <w:jc w:val="both"/>
        <w:rPr>
          <w:sz w:val="28"/>
          <w:szCs w:val="28"/>
        </w:rPr>
      </w:pPr>
    </w:p>
    <w:p w14:paraId="162115C9" w14:textId="74313115" w:rsidR="00B9090B" w:rsidRDefault="008339F9">
      <w:pPr>
        <w:tabs>
          <w:tab w:val="left" w:pos="10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Adorace</w:t>
      </w:r>
    </w:p>
    <w:p w14:paraId="61A91D19" w14:textId="25C8277C" w:rsidR="00313651" w:rsidRDefault="00313651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Adorace Nejsvětější svátosti bude </w:t>
      </w:r>
      <w:r w:rsidR="00BC5A33">
        <w:rPr>
          <w:sz w:val="28"/>
          <w:szCs w:val="28"/>
        </w:rPr>
        <w:t>v</w:t>
      </w:r>
      <w:r w:rsidR="002D021B">
        <w:rPr>
          <w:sz w:val="28"/>
          <w:szCs w:val="28"/>
        </w:rPr>
        <w:t xml:space="preserve"> pátek</w:t>
      </w:r>
      <w:r>
        <w:rPr>
          <w:sz w:val="28"/>
          <w:szCs w:val="28"/>
        </w:rPr>
        <w:t xml:space="preserve"> p</w:t>
      </w:r>
      <w:r w:rsidR="00077AE0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Mši sv. </w:t>
      </w:r>
      <w:r w:rsidR="00BA71BF">
        <w:rPr>
          <w:sz w:val="28"/>
          <w:szCs w:val="28"/>
        </w:rPr>
        <w:t xml:space="preserve">a pak </w:t>
      </w:r>
      <w:r w:rsidR="002D021B">
        <w:rPr>
          <w:sz w:val="28"/>
          <w:szCs w:val="28"/>
        </w:rPr>
        <w:t xml:space="preserve">obnova zasvěcení Božskému Srdci Páně a </w:t>
      </w:r>
      <w:r w:rsidR="00BA71BF">
        <w:rPr>
          <w:sz w:val="28"/>
          <w:szCs w:val="28"/>
        </w:rPr>
        <w:t>svátostné požehnání</w:t>
      </w:r>
      <w:r w:rsidR="000570EA">
        <w:rPr>
          <w:sz w:val="28"/>
          <w:szCs w:val="28"/>
        </w:rPr>
        <w:t>.</w:t>
      </w:r>
    </w:p>
    <w:p w14:paraId="38E9364E" w14:textId="77777777" w:rsidR="00B66F64" w:rsidRPr="00313651" w:rsidRDefault="00B66F64">
      <w:pPr>
        <w:tabs>
          <w:tab w:val="left" w:pos="1065"/>
        </w:tabs>
        <w:jc w:val="both"/>
        <w:rPr>
          <w:sz w:val="28"/>
          <w:szCs w:val="28"/>
        </w:rPr>
      </w:pPr>
    </w:p>
    <w:p w14:paraId="04BF4CE8" w14:textId="3C04526F" w:rsidR="00DD10E6" w:rsidRDefault="002D021B">
      <w:pPr>
        <w:tabs>
          <w:tab w:val="left" w:pos="10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Zahájení sezóny</w:t>
      </w:r>
    </w:p>
    <w:p w14:paraId="72151F37" w14:textId="69A5D476" w:rsidR="00DD10E6" w:rsidRPr="00DD10E6" w:rsidRDefault="001D6651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2D021B">
        <w:rPr>
          <w:sz w:val="28"/>
          <w:szCs w:val="28"/>
        </w:rPr>
        <w:t xml:space="preserve">e čtvrtek 1.5. zahajujeme poutní sezónu. Mši sv. v 10.00 hod. bude sloužit </w:t>
      </w:r>
      <w:proofErr w:type="spellStart"/>
      <w:r w:rsidR="002D021B">
        <w:rPr>
          <w:sz w:val="28"/>
          <w:szCs w:val="28"/>
        </w:rPr>
        <w:t>Mons</w:t>
      </w:r>
      <w:proofErr w:type="spellEnd"/>
      <w:r w:rsidR="002D021B">
        <w:rPr>
          <w:sz w:val="28"/>
          <w:szCs w:val="28"/>
        </w:rPr>
        <w:t xml:space="preserve">. Jan </w:t>
      </w:r>
      <w:proofErr w:type="spellStart"/>
      <w:r w:rsidR="002D021B">
        <w:rPr>
          <w:sz w:val="28"/>
          <w:szCs w:val="28"/>
        </w:rPr>
        <w:t>Baxant</w:t>
      </w:r>
      <w:proofErr w:type="spellEnd"/>
      <w:r w:rsidR="002D021B">
        <w:rPr>
          <w:sz w:val="28"/>
          <w:szCs w:val="28"/>
        </w:rPr>
        <w:t>, který též požehná obnovený Mariánsko-</w:t>
      </w:r>
      <w:proofErr w:type="spellStart"/>
      <w:r w:rsidR="002D021B">
        <w:rPr>
          <w:sz w:val="28"/>
          <w:szCs w:val="28"/>
        </w:rPr>
        <w:t>zdislavský</w:t>
      </w:r>
      <w:proofErr w:type="spellEnd"/>
      <w:r w:rsidR="002D021B">
        <w:rPr>
          <w:sz w:val="28"/>
          <w:szCs w:val="28"/>
        </w:rPr>
        <w:t xml:space="preserve"> oltář. V 11.30 začíná před bazilikou historický průvod s rodinou sv. Zdislavy. Půjdeme ke studánce a na Lemberk, kde bude zakončení</w:t>
      </w:r>
      <w:r w:rsidR="007A752C">
        <w:rPr>
          <w:sz w:val="28"/>
          <w:szCs w:val="28"/>
        </w:rPr>
        <w:t xml:space="preserve"> a pak koncert na zámku a vernisáže 3 výstav na Sýpce. </w:t>
      </w:r>
      <w:r w:rsidR="002D021B">
        <w:rPr>
          <w:sz w:val="28"/>
          <w:szCs w:val="28"/>
        </w:rPr>
        <w:t>Srdečně Vás všechny zveme – připojte se k nám.</w:t>
      </w:r>
      <w:r>
        <w:rPr>
          <w:sz w:val="28"/>
          <w:szCs w:val="28"/>
        </w:rPr>
        <w:t xml:space="preserve"> </w:t>
      </w:r>
    </w:p>
    <w:p w14:paraId="64B1373C" w14:textId="77777777" w:rsidR="00DD10E6" w:rsidRDefault="00DD10E6">
      <w:pPr>
        <w:tabs>
          <w:tab w:val="left" w:pos="1065"/>
        </w:tabs>
        <w:jc w:val="both"/>
        <w:rPr>
          <w:b/>
          <w:bCs/>
          <w:sz w:val="28"/>
          <w:szCs w:val="28"/>
        </w:rPr>
      </w:pPr>
    </w:p>
    <w:p w14:paraId="3E1B27CA" w14:textId="34EF2FA8" w:rsidR="00AD6857" w:rsidRDefault="007A752C">
      <w:pPr>
        <w:tabs>
          <w:tab w:val="left" w:pos="10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Koncert v bazilice</w:t>
      </w:r>
    </w:p>
    <w:p w14:paraId="2FF1A216" w14:textId="6BE419C1" w:rsidR="00AD6857" w:rsidRDefault="007A752C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V sobotu 3.5</w:t>
      </w:r>
      <w:r w:rsidR="00AD6857">
        <w:rPr>
          <w:sz w:val="28"/>
          <w:szCs w:val="28"/>
        </w:rPr>
        <w:t>.</w:t>
      </w:r>
      <w:r>
        <w:rPr>
          <w:sz w:val="28"/>
          <w:szCs w:val="28"/>
        </w:rPr>
        <w:t xml:space="preserve"> ve 14.00 hodin se v bazilice uskuteční koncert barokní hudby</w:t>
      </w:r>
      <w:r w:rsidR="00DA1A4D">
        <w:rPr>
          <w:sz w:val="28"/>
          <w:szCs w:val="28"/>
        </w:rPr>
        <w:t xml:space="preserve"> se sólistkou Sašou Ptáčkovou. Také Vás srdečně zveme. Podrobnosti jsou na plakátku.</w:t>
      </w:r>
    </w:p>
    <w:p w14:paraId="552BD72A" w14:textId="77777777" w:rsidR="00AD6857" w:rsidRPr="00AD6857" w:rsidRDefault="00AD6857">
      <w:pPr>
        <w:tabs>
          <w:tab w:val="left" w:pos="1065"/>
        </w:tabs>
        <w:jc w:val="both"/>
        <w:rPr>
          <w:sz w:val="28"/>
          <w:szCs w:val="28"/>
        </w:rPr>
      </w:pPr>
    </w:p>
    <w:p w14:paraId="7570F46D" w14:textId="2B789065" w:rsidR="00B463B1" w:rsidRDefault="00DA1A4D">
      <w:pPr>
        <w:tabs>
          <w:tab w:val="left" w:pos="10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Odložená vernisáž</w:t>
      </w:r>
    </w:p>
    <w:p w14:paraId="5F6F9D5D" w14:textId="5A80BF64" w:rsidR="00B463B1" w:rsidRDefault="00DA1A4D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Z důvodu dlouhodobé nemoci kurátorky posouváme o měsíc zahájení výstavy V srdci Paní Zdislavy</w:t>
      </w:r>
      <w:r w:rsidR="00AD6857">
        <w:rPr>
          <w:sz w:val="28"/>
          <w:szCs w:val="28"/>
        </w:rPr>
        <w:t>.</w:t>
      </w:r>
      <w:r>
        <w:rPr>
          <w:sz w:val="28"/>
          <w:szCs w:val="28"/>
        </w:rPr>
        <w:t xml:space="preserve"> Vernisáž s oceněním vítězných prací bude až 7. června v 11.15 v ambitech kláštera</w:t>
      </w:r>
    </w:p>
    <w:p w14:paraId="70225FCF" w14:textId="77777777" w:rsidR="00AD6857" w:rsidRPr="00AD6857" w:rsidRDefault="00AD6857">
      <w:pPr>
        <w:tabs>
          <w:tab w:val="left" w:pos="1065"/>
        </w:tabs>
        <w:jc w:val="both"/>
        <w:rPr>
          <w:sz w:val="28"/>
          <w:szCs w:val="28"/>
        </w:rPr>
      </w:pPr>
    </w:p>
    <w:p w14:paraId="213DD689" w14:textId="3C3268D6" w:rsidR="00AD6857" w:rsidRDefault="00AD6857">
      <w:pPr>
        <w:tabs>
          <w:tab w:val="left" w:pos="10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Požehnání nové knihy</w:t>
      </w:r>
    </w:p>
    <w:p w14:paraId="345F5315" w14:textId="7150377E" w:rsidR="00AD6857" w:rsidRDefault="00DA1A4D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Dnes po</w:t>
      </w:r>
      <w:r w:rsidR="00AD6857">
        <w:rPr>
          <w:sz w:val="28"/>
          <w:szCs w:val="28"/>
        </w:rPr>
        <w:t xml:space="preserve"> Mši sv. v 10.00 hod. ve </w:t>
      </w:r>
      <w:proofErr w:type="spellStart"/>
      <w:r w:rsidR="00AD6857">
        <w:rPr>
          <w:sz w:val="28"/>
          <w:szCs w:val="28"/>
        </w:rPr>
        <w:t>Zdislavském</w:t>
      </w:r>
      <w:proofErr w:type="spellEnd"/>
      <w:r w:rsidR="00AD6857">
        <w:rPr>
          <w:sz w:val="28"/>
          <w:szCs w:val="28"/>
        </w:rPr>
        <w:t xml:space="preserve"> sále představíme a požehnáme </w:t>
      </w:r>
      <w:r w:rsidR="003C3CC5">
        <w:rPr>
          <w:sz w:val="28"/>
          <w:szCs w:val="28"/>
        </w:rPr>
        <w:t>novou knihu o sv. Zdislavě – Láskou ke svatosti.</w:t>
      </w:r>
      <w:r>
        <w:rPr>
          <w:sz w:val="28"/>
          <w:szCs w:val="28"/>
        </w:rPr>
        <w:t xml:space="preserve"> Srdečně Vás všechny zveme.</w:t>
      </w:r>
    </w:p>
    <w:p w14:paraId="5A56416E" w14:textId="77777777" w:rsidR="003C3CC5" w:rsidRPr="00AD6857" w:rsidRDefault="003C3CC5">
      <w:pPr>
        <w:tabs>
          <w:tab w:val="left" w:pos="1065"/>
        </w:tabs>
        <w:jc w:val="both"/>
        <w:rPr>
          <w:sz w:val="28"/>
          <w:szCs w:val="28"/>
        </w:rPr>
      </w:pPr>
    </w:p>
    <w:p w14:paraId="4AA9087F" w14:textId="2760E538" w:rsidR="008B68F9" w:rsidRDefault="000570EA">
      <w:pPr>
        <w:tabs>
          <w:tab w:val="left" w:pos="10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87E6D" w:rsidRPr="0043140D">
        <w:rPr>
          <w:b/>
          <w:bCs/>
          <w:sz w:val="28"/>
          <w:szCs w:val="28"/>
        </w:rPr>
        <w:t xml:space="preserve">říští </w:t>
      </w:r>
      <w:r w:rsidR="00DF63ED">
        <w:rPr>
          <w:b/>
          <w:bCs/>
          <w:sz w:val="28"/>
          <w:szCs w:val="28"/>
        </w:rPr>
        <w:t>neděl</w:t>
      </w:r>
      <w:r w:rsidR="00301D11">
        <w:rPr>
          <w:b/>
          <w:bCs/>
          <w:sz w:val="28"/>
          <w:szCs w:val="28"/>
        </w:rPr>
        <w:t xml:space="preserve">e je </w:t>
      </w:r>
      <w:r w:rsidR="00DA1A4D">
        <w:rPr>
          <w:b/>
          <w:bCs/>
          <w:sz w:val="28"/>
          <w:szCs w:val="28"/>
        </w:rPr>
        <w:t>3</w:t>
      </w:r>
      <w:r w:rsidR="00AD6857">
        <w:rPr>
          <w:b/>
          <w:bCs/>
          <w:sz w:val="28"/>
          <w:szCs w:val="28"/>
        </w:rPr>
        <w:t xml:space="preserve">. velikonoční </w:t>
      </w:r>
    </w:p>
    <w:p w14:paraId="32D3E7C3" w14:textId="46555F4A" w:rsidR="00DE4B60" w:rsidRPr="00AA4ED6" w:rsidRDefault="00102D91" w:rsidP="00F46214">
      <w:pPr>
        <w:tabs>
          <w:tab w:val="left" w:pos="10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Mše sv. </w:t>
      </w:r>
      <w:r w:rsidR="00CF1CCC">
        <w:rPr>
          <w:bCs/>
          <w:sz w:val="28"/>
          <w:szCs w:val="28"/>
        </w:rPr>
        <w:t xml:space="preserve">budou </w:t>
      </w:r>
      <w:r w:rsidR="0075130B">
        <w:rPr>
          <w:bCs/>
          <w:sz w:val="28"/>
          <w:szCs w:val="28"/>
        </w:rPr>
        <w:t>v 7.30</w:t>
      </w:r>
      <w:r w:rsidR="00B81CB5">
        <w:rPr>
          <w:bCs/>
          <w:sz w:val="28"/>
          <w:szCs w:val="28"/>
        </w:rPr>
        <w:t xml:space="preserve"> </w:t>
      </w:r>
      <w:r w:rsidR="0075130B">
        <w:rPr>
          <w:bCs/>
          <w:sz w:val="28"/>
          <w:szCs w:val="28"/>
        </w:rPr>
        <w:t>a</w:t>
      </w:r>
      <w:r w:rsidR="00E01E9E">
        <w:rPr>
          <w:bCs/>
          <w:sz w:val="28"/>
          <w:szCs w:val="28"/>
        </w:rPr>
        <w:t xml:space="preserve"> v 10.</w:t>
      </w:r>
      <w:r w:rsidR="005E6836">
        <w:rPr>
          <w:bCs/>
          <w:sz w:val="28"/>
          <w:szCs w:val="28"/>
        </w:rPr>
        <w:t>00</w:t>
      </w:r>
      <w:r w:rsidR="000B0FE9">
        <w:rPr>
          <w:bCs/>
          <w:sz w:val="28"/>
          <w:szCs w:val="28"/>
        </w:rPr>
        <w:t xml:space="preserve"> v bazilice</w:t>
      </w:r>
      <w:r w:rsidR="0093767E">
        <w:rPr>
          <w:bCs/>
          <w:i/>
          <w:iCs/>
          <w:sz w:val="28"/>
          <w:szCs w:val="28"/>
        </w:rPr>
        <w:t>.</w:t>
      </w:r>
      <w:r w:rsidR="00AA4ED6">
        <w:rPr>
          <w:bCs/>
          <w:i/>
          <w:iCs/>
          <w:sz w:val="28"/>
          <w:szCs w:val="28"/>
        </w:rPr>
        <w:t xml:space="preserve"> </w:t>
      </w:r>
    </w:p>
    <w:sectPr w:rsidR="00DE4B60" w:rsidRPr="00AA4ED6" w:rsidSect="004A4EA2">
      <w:headerReference w:type="default" r:id="rId8"/>
      <w:footerReference w:type="default" r:id="rId9"/>
      <w:type w:val="continuous"/>
      <w:pgSz w:w="11907" w:h="16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0EB5" w14:textId="77777777" w:rsidR="001B5448" w:rsidRDefault="001B5448">
      <w:r>
        <w:separator/>
      </w:r>
    </w:p>
  </w:endnote>
  <w:endnote w:type="continuationSeparator" w:id="0">
    <w:p w14:paraId="6278D1D6" w14:textId="77777777" w:rsidR="001B5448" w:rsidRDefault="001B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FC3A" w14:textId="77777777" w:rsidR="0079381F" w:rsidRDefault="00793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C8EE" w14:textId="77777777" w:rsidR="001B5448" w:rsidRDefault="001B5448">
      <w:r>
        <w:separator/>
      </w:r>
    </w:p>
  </w:footnote>
  <w:footnote w:type="continuationSeparator" w:id="0">
    <w:p w14:paraId="0AB2F505" w14:textId="77777777" w:rsidR="001B5448" w:rsidRDefault="001B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694A0" w14:textId="77777777" w:rsidR="0079381F" w:rsidRDefault="0079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6D66"/>
    <w:multiLevelType w:val="multilevel"/>
    <w:tmpl w:val="6E92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D2705"/>
    <w:multiLevelType w:val="multilevel"/>
    <w:tmpl w:val="3FCE2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04D45"/>
    <w:multiLevelType w:val="hybridMultilevel"/>
    <w:tmpl w:val="9D3A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E09B5"/>
    <w:multiLevelType w:val="hybridMultilevel"/>
    <w:tmpl w:val="8DB49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2814">
    <w:abstractNumId w:val="2"/>
  </w:num>
  <w:num w:numId="2" w16cid:durableId="2028408759">
    <w:abstractNumId w:val="0"/>
  </w:num>
  <w:num w:numId="3" w16cid:durableId="2036493871">
    <w:abstractNumId w:val="1"/>
  </w:num>
  <w:num w:numId="4" w16cid:durableId="1558584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74C"/>
    <w:rsid w:val="00001D10"/>
    <w:rsid w:val="00002F17"/>
    <w:rsid w:val="0000642B"/>
    <w:rsid w:val="0000784C"/>
    <w:rsid w:val="0001092C"/>
    <w:rsid w:val="0001160B"/>
    <w:rsid w:val="0001208C"/>
    <w:rsid w:val="00013C70"/>
    <w:rsid w:val="00014927"/>
    <w:rsid w:val="0001582A"/>
    <w:rsid w:val="00023840"/>
    <w:rsid w:val="00026047"/>
    <w:rsid w:val="000263B8"/>
    <w:rsid w:val="00026E15"/>
    <w:rsid w:val="00026FAB"/>
    <w:rsid w:val="000316BD"/>
    <w:rsid w:val="00033993"/>
    <w:rsid w:val="00034A8E"/>
    <w:rsid w:val="00037392"/>
    <w:rsid w:val="00042659"/>
    <w:rsid w:val="00043739"/>
    <w:rsid w:val="0004584C"/>
    <w:rsid w:val="000509A4"/>
    <w:rsid w:val="000518BA"/>
    <w:rsid w:val="0005565A"/>
    <w:rsid w:val="000570EA"/>
    <w:rsid w:val="000579D7"/>
    <w:rsid w:val="00061D04"/>
    <w:rsid w:val="000653A8"/>
    <w:rsid w:val="00067BE9"/>
    <w:rsid w:val="00071B6F"/>
    <w:rsid w:val="00072C98"/>
    <w:rsid w:val="00076697"/>
    <w:rsid w:val="000771BB"/>
    <w:rsid w:val="00077AE0"/>
    <w:rsid w:val="00080139"/>
    <w:rsid w:val="0008183F"/>
    <w:rsid w:val="00083360"/>
    <w:rsid w:val="0008386E"/>
    <w:rsid w:val="0008507F"/>
    <w:rsid w:val="000850ED"/>
    <w:rsid w:val="00091455"/>
    <w:rsid w:val="0009476F"/>
    <w:rsid w:val="000962D2"/>
    <w:rsid w:val="00096734"/>
    <w:rsid w:val="00096D88"/>
    <w:rsid w:val="00096F68"/>
    <w:rsid w:val="000A5A82"/>
    <w:rsid w:val="000A6B6C"/>
    <w:rsid w:val="000B031C"/>
    <w:rsid w:val="000B0FE9"/>
    <w:rsid w:val="000B219B"/>
    <w:rsid w:val="000B3CD6"/>
    <w:rsid w:val="000B4165"/>
    <w:rsid w:val="000C0A78"/>
    <w:rsid w:val="000C1511"/>
    <w:rsid w:val="000C38C7"/>
    <w:rsid w:val="000C4487"/>
    <w:rsid w:val="000C4969"/>
    <w:rsid w:val="000C622C"/>
    <w:rsid w:val="000D00ED"/>
    <w:rsid w:val="000D5C2C"/>
    <w:rsid w:val="000D6AC7"/>
    <w:rsid w:val="000E0275"/>
    <w:rsid w:val="000E05E9"/>
    <w:rsid w:val="000E089E"/>
    <w:rsid w:val="000F0252"/>
    <w:rsid w:val="000F2E69"/>
    <w:rsid w:val="000F2FF0"/>
    <w:rsid w:val="000F45EC"/>
    <w:rsid w:val="000F7B31"/>
    <w:rsid w:val="00100E4A"/>
    <w:rsid w:val="00101965"/>
    <w:rsid w:val="00101DB0"/>
    <w:rsid w:val="00102D91"/>
    <w:rsid w:val="00102DAB"/>
    <w:rsid w:val="00103384"/>
    <w:rsid w:val="001129E7"/>
    <w:rsid w:val="00114319"/>
    <w:rsid w:val="00114FA6"/>
    <w:rsid w:val="00122F7A"/>
    <w:rsid w:val="00124549"/>
    <w:rsid w:val="001260CD"/>
    <w:rsid w:val="001266A6"/>
    <w:rsid w:val="001348FF"/>
    <w:rsid w:val="0014098B"/>
    <w:rsid w:val="001425FA"/>
    <w:rsid w:val="001426B1"/>
    <w:rsid w:val="00145995"/>
    <w:rsid w:val="00145CF6"/>
    <w:rsid w:val="00146EC3"/>
    <w:rsid w:val="00146FC9"/>
    <w:rsid w:val="001528A7"/>
    <w:rsid w:val="00152C99"/>
    <w:rsid w:val="00155897"/>
    <w:rsid w:val="001578DD"/>
    <w:rsid w:val="00161F7B"/>
    <w:rsid w:val="0016337F"/>
    <w:rsid w:val="0016531D"/>
    <w:rsid w:val="001659EE"/>
    <w:rsid w:val="00167783"/>
    <w:rsid w:val="00167F00"/>
    <w:rsid w:val="00172ECF"/>
    <w:rsid w:val="00173113"/>
    <w:rsid w:val="0017704C"/>
    <w:rsid w:val="001778DA"/>
    <w:rsid w:val="00180C3E"/>
    <w:rsid w:val="00180DCE"/>
    <w:rsid w:val="00182EFC"/>
    <w:rsid w:val="001831FD"/>
    <w:rsid w:val="00183E99"/>
    <w:rsid w:val="00187052"/>
    <w:rsid w:val="00192B27"/>
    <w:rsid w:val="001939D2"/>
    <w:rsid w:val="0019503C"/>
    <w:rsid w:val="001A0952"/>
    <w:rsid w:val="001A172A"/>
    <w:rsid w:val="001A39D0"/>
    <w:rsid w:val="001A4CA5"/>
    <w:rsid w:val="001A5F0C"/>
    <w:rsid w:val="001A5F39"/>
    <w:rsid w:val="001A691E"/>
    <w:rsid w:val="001B0024"/>
    <w:rsid w:val="001B18DA"/>
    <w:rsid w:val="001B31C1"/>
    <w:rsid w:val="001B5179"/>
    <w:rsid w:val="001B5448"/>
    <w:rsid w:val="001C0A91"/>
    <w:rsid w:val="001C1BA1"/>
    <w:rsid w:val="001C32FA"/>
    <w:rsid w:val="001C3A82"/>
    <w:rsid w:val="001C3E1C"/>
    <w:rsid w:val="001C4776"/>
    <w:rsid w:val="001C7221"/>
    <w:rsid w:val="001D6651"/>
    <w:rsid w:val="001D6B3A"/>
    <w:rsid w:val="001D7F3E"/>
    <w:rsid w:val="001E20E1"/>
    <w:rsid w:val="001E22D6"/>
    <w:rsid w:val="001E69EC"/>
    <w:rsid w:val="001E75D8"/>
    <w:rsid w:val="001F4CDF"/>
    <w:rsid w:val="001F5EA1"/>
    <w:rsid w:val="00212554"/>
    <w:rsid w:val="002218BE"/>
    <w:rsid w:val="0022200F"/>
    <w:rsid w:val="00222B19"/>
    <w:rsid w:val="002240D7"/>
    <w:rsid w:val="00225BB9"/>
    <w:rsid w:val="002300E5"/>
    <w:rsid w:val="00230CEB"/>
    <w:rsid w:val="00233A69"/>
    <w:rsid w:val="00234050"/>
    <w:rsid w:val="00235214"/>
    <w:rsid w:val="002366FF"/>
    <w:rsid w:val="00236BCD"/>
    <w:rsid w:val="00237B81"/>
    <w:rsid w:val="00241F7F"/>
    <w:rsid w:val="002443F2"/>
    <w:rsid w:val="00245507"/>
    <w:rsid w:val="00245EE8"/>
    <w:rsid w:val="0024694A"/>
    <w:rsid w:val="002477D1"/>
    <w:rsid w:val="00250134"/>
    <w:rsid w:val="00256FE2"/>
    <w:rsid w:val="002602FD"/>
    <w:rsid w:val="0026095A"/>
    <w:rsid w:val="00262FD0"/>
    <w:rsid w:val="0026407A"/>
    <w:rsid w:val="002642C4"/>
    <w:rsid w:val="00271D17"/>
    <w:rsid w:val="00273BF1"/>
    <w:rsid w:val="00274FA5"/>
    <w:rsid w:val="0027516A"/>
    <w:rsid w:val="00275703"/>
    <w:rsid w:val="002763F4"/>
    <w:rsid w:val="00277196"/>
    <w:rsid w:val="00280BD8"/>
    <w:rsid w:val="00280F0C"/>
    <w:rsid w:val="002828BC"/>
    <w:rsid w:val="00282CFC"/>
    <w:rsid w:val="002853F8"/>
    <w:rsid w:val="00287C15"/>
    <w:rsid w:val="00290EEC"/>
    <w:rsid w:val="00291CF4"/>
    <w:rsid w:val="00293EFC"/>
    <w:rsid w:val="002A4CA1"/>
    <w:rsid w:val="002A600B"/>
    <w:rsid w:val="002A6ECA"/>
    <w:rsid w:val="002A791A"/>
    <w:rsid w:val="002A7CBC"/>
    <w:rsid w:val="002B1C24"/>
    <w:rsid w:val="002B3AA6"/>
    <w:rsid w:val="002B5657"/>
    <w:rsid w:val="002B6260"/>
    <w:rsid w:val="002C2477"/>
    <w:rsid w:val="002C3030"/>
    <w:rsid w:val="002C377E"/>
    <w:rsid w:val="002C6B35"/>
    <w:rsid w:val="002C7E9B"/>
    <w:rsid w:val="002D021B"/>
    <w:rsid w:val="002D0336"/>
    <w:rsid w:val="002D11AE"/>
    <w:rsid w:val="002D2A33"/>
    <w:rsid w:val="002D2CB7"/>
    <w:rsid w:val="002D3654"/>
    <w:rsid w:val="002D3D21"/>
    <w:rsid w:val="002D690E"/>
    <w:rsid w:val="002D7782"/>
    <w:rsid w:val="002D7E1D"/>
    <w:rsid w:val="002E0456"/>
    <w:rsid w:val="002F012F"/>
    <w:rsid w:val="002F0206"/>
    <w:rsid w:val="002F0751"/>
    <w:rsid w:val="003001B3"/>
    <w:rsid w:val="00301D11"/>
    <w:rsid w:val="00303B13"/>
    <w:rsid w:val="00306A0C"/>
    <w:rsid w:val="00310238"/>
    <w:rsid w:val="003111C6"/>
    <w:rsid w:val="003129CC"/>
    <w:rsid w:val="00312C61"/>
    <w:rsid w:val="00313651"/>
    <w:rsid w:val="00315720"/>
    <w:rsid w:val="0031666B"/>
    <w:rsid w:val="003166EF"/>
    <w:rsid w:val="003210F3"/>
    <w:rsid w:val="00327D0D"/>
    <w:rsid w:val="00330075"/>
    <w:rsid w:val="00331E25"/>
    <w:rsid w:val="00335666"/>
    <w:rsid w:val="003360A5"/>
    <w:rsid w:val="00336BA3"/>
    <w:rsid w:val="00343026"/>
    <w:rsid w:val="0034338B"/>
    <w:rsid w:val="00344578"/>
    <w:rsid w:val="00344CCD"/>
    <w:rsid w:val="00350E4B"/>
    <w:rsid w:val="003526A4"/>
    <w:rsid w:val="00353D70"/>
    <w:rsid w:val="003576DC"/>
    <w:rsid w:val="003607D5"/>
    <w:rsid w:val="00361378"/>
    <w:rsid w:val="003620FD"/>
    <w:rsid w:val="00364454"/>
    <w:rsid w:val="0036748E"/>
    <w:rsid w:val="0037318B"/>
    <w:rsid w:val="003756AF"/>
    <w:rsid w:val="00375FDF"/>
    <w:rsid w:val="00380280"/>
    <w:rsid w:val="00382686"/>
    <w:rsid w:val="00382CAE"/>
    <w:rsid w:val="003901A3"/>
    <w:rsid w:val="0039256D"/>
    <w:rsid w:val="00392FC7"/>
    <w:rsid w:val="00396A8F"/>
    <w:rsid w:val="003A0060"/>
    <w:rsid w:val="003A6844"/>
    <w:rsid w:val="003B1C38"/>
    <w:rsid w:val="003B2D48"/>
    <w:rsid w:val="003B3EA7"/>
    <w:rsid w:val="003B60F6"/>
    <w:rsid w:val="003B6F01"/>
    <w:rsid w:val="003B7B9B"/>
    <w:rsid w:val="003C03B3"/>
    <w:rsid w:val="003C090F"/>
    <w:rsid w:val="003C1453"/>
    <w:rsid w:val="003C1B91"/>
    <w:rsid w:val="003C1BFA"/>
    <w:rsid w:val="003C2E4D"/>
    <w:rsid w:val="003C3CC5"/>
    <w:rsid w:val="003C414F"/>
    <w:rsid w:val="003C4AE2"/>
    <w:rsid w:val="003C6BED"/>
    <w:rsid w:val="003C742E"/>
    <w:rsid w:val="003C7E72"/>
    <w:rsid w:val="003D1B68"/>
    <w:rsid w:val="003D1E3A"/>
    <w:rsid w:val="003D37BC"/>
    <w:rsid w:val="003D403B"/>
    <w:rsid w:val="003D467B"/>
    <w:rsid w:val="003E01DB"/>
    <w:rsid w:val="003E0EDF"/>
    <w:rsid w:val="003E109A"/>
    <w:rsid w:val="003E3FDD"/>
    <w:rsid w:val="003E54A2"/>
    <w:rsid w:val="003E74B6"/>
    <w:rsid w:val="003F07B4"/>
    <w:rsid w:val="003F281A"/>
    <w:rsid w:val="003F626A"/>
    <w:rsid w:val="003F7FB9"/>
    <w:rsid w:val="00403489"/>
    <w:rsid w:val="00404714"/>
    <w:rsid w:val="00404FF5"/>
    <w:rsid w:val="00405700"/>
    <w:rsid w:val="00412F30"/>
    <w:rsid w:val="00413269"/>
    <w:rsid w:val="004149FC"/>
    <w:rsid w:val="0041512C"/>
    <w:rsid w:val="00415CF7"/>
    <w:rsid w:val="00420ADC"/>
    <w:rsid w:val="00423078"/>
    <w:rsid w:val="0042338A"/>
    <w:rsid w:val="004270AD"/>
    <w:rsid w:val="004313B8"/>
    <w:rsid w:val="0043140D"/>
    <w:rsid w:val="004317CC"/>
    <w:rsid w:val="00433309"/>
    <w:rsid w:val="00433D47"/>
    <w:rsid w:val="00437C49"/>
    <w:rsid w:val="00440177"/>
    <w:rsid w:val="0044022F"/>
    <w:rsid w:val="0044293B"/>
    <w:rsid w:val="004453FC"/>
    <w:rsid w:val="004458EF"/>
    <w:rsid w:val="00445C39"/>
    <w:rsid w:val="00447EF3"/>
    <w:rsid w:val="004505A8"/>
    <w:rsid w:val="00450A63"/>
    <w:rsid w:val="00450DAB"/>
    <w:rsid w:val="00453836"/>
    <w:rsid w:val="004560F7"/>
    <w:rsid w:val="00456427"/>
    <w:rsid w:val="00461CD7"/>
    <w:rsid w:val="00462FE7"/>
    <w:rsid w:val="004640ED"/>
    <w:rsid w:val="0046485D"/>
    <w:rsid w:val="004666CD"/>
    <w:rsid w:val="00466FD6"/>
    <w:rsid w:val="004670B0"/>
    <w:rsid w:val="004706D0"/>
    <w:rsid w:val="00470ABF"/>
    <w:rsid w:val="00471C45"/>
    <w:rsid w:val="004723BE"/>
    <w:rsid w:val="004728F6"/>
    <w:rsid w:val="00472DAE"/>
    <w:rsid w:val="00472FD8"/>
    <w:rsid w:val="00473418"/>
    <w:rsid w:val="00474135"/>
    <w:rsid w:val="00477425"/>
    <w:rsid w:val="00477CA3"/>
    <w:rsid w:val="00483204"/>
    <w:rsid w:val="004857D7"/>
    <w:rsid w:val="00492152"/>
    <w:rsid w:val="0049483C"/>
    <w:rsid w:val="004A203A"/>
    <w:rsid w:val="004A3A12"/>
    <w:rsid w:val="004A488D"/>
    <w:rsid w:val="004A48BD"/>
    <w:rsid w:val="004A4BE6"/>
    <w:rsid w:val="004A4C5B"/>
    <w:rsid w:val="004A4EA2"/>
    <w:rsid w:val="004A787A"/>
    <w:rsid w:val="004B1E52"/>
    <w:rsid w:val="004B1ECE"/>
    <w:rsid w:val="004B30EA"/>
    <w:rsid w:val="004B41A5"/>
    <w:rsid w:val="004B7308"/>
    <w:rsid w:val="004C4273"/>
    <w:rsid w:val="004C60FA"/>
    <w:rsid w:val="004C7079"/>
    <w:rsid w:val="004D0752"/>
    <w:rsid w:val="004D12FE"/>
    <w:rsid w:val="004D50D8"/>
    <w:rsid w:val="004D628C"/>
    <w:rsid w:val="004D6FFB"/>
    <w:rsid w:val="004E0055"/>
    <w:rsid w:val="004E078C"/>
    <w:rsid w:val="004E512E"/>
    <w:rsid w:val="004F03A8"/>
    <w:rsid w:val="004F43EE"/>
    <w:rsid w:val="004F4C5E"/>
    <w:rsid w:val="004F59B9"/>
    <w:rsid w:val="00506567"/>
    <w:rsid w:val="005147D1"/>
    <w:rsid w:val="00514CCD"/>
    <w:rsid w:val="0051574C"/>
    <w:rsid w:val="00515886"/>
    <w:rsid w:val="00515B8F"/>
    <w:rsid w:val="00516188"/>
    <w:rsid w:val="0051683A"/>
    <w:rsid w:val="00517B2A"/>
    <w:rsid w:val="005200DD"/>
    <w:rsid w:val="0052040E"/>
    <w:rsid w:val="0052083D"/>
    <w:rsid w:val="00520891"/>
    <w:rsid w:val="00520D37"/>
    <w:rsid w:val="005215BC"/>
    <w:rsid w:val="005226AF"/>
    <w:rsid w:val="0052432C"/>
    <w:rsid w:val="00524E6D"/>
    <w:rsid w:val="00526C0F"/>
    <w:rsid w:val="00526EF6"/>
    <w:rsid w:val="00527014"/>
    <w:rsid w:val="00527299"/>
    <w:rsid w:val="00527682"/>
    <w:rsid w:val="00527E44"/>
    <w:rsid w:val="00530306"/>
    <w:rsid w:val="00530DFE"/>
    <w:rsid w:val="00533751"/>
    <w:rsid w:val="0053549D"/>
    <w:rsid w:val="00540FAC"/>
    <w:rsid w:val="005416E0"/>
    <w:rsid w:val="00542267"/>
    <w:rsid w:val="0054274B"/>
    <w:rsid w:val="0054433E"/>
    <w:rsid w:val="00545001"/>
    <w:rsid w:val="00545426"/>
    <w:rsid w:val="00554A85"/>
    <w:rsid w:val="00557102"/>
    <w:rsid w:val="005601D1"/>
    <w:rsid w:val="005617BB"/>
    <w:rsid w:val="0056404D"/>
    <w:rsid w:val="00564E32"/>
    <w:rsid w:val="005665A8"/>
    <w:rsid w:val="005672FF"/>
    <w:rsid w:val="0057091A"/>
    <w:rsid w:val="00570A02"/>
    <w:rsid w:val="00572A89"/>
    <w:rsid w:val="00574077"/>
    <w:rsid w:val="00574E17"/>
    <w:rsid w:val="005767C2"/>
    <w:rsid w:val="00581513"/>
    <w:rsid w:val="005825F8"/>
    <w:rsid w:val="005838AA"/>
    <w:rsid w:val="00584F1E"/>
    <w:rsid w:val="0058554E"/>
    <w:rsid w:val="005855A1"/>
    <w:rsid w:val="0059013B"/>
    <w:rsid w:val="0059273B"/>
    <w:rsid w:val="005927A5"/>
    <w:rsid w:val="0059482B"/>
    <w:rsid w:val="00596E1C"/>
    <w:rsid w:val="005971C4"/>
    <w:rsid w:val="005A071B"/>
    <w:rsid w:val="005A08F0"/>
    <w:rsid w:val="005A1B6B"/>
    <w:rsid w:val="005A4ABB"/>
    <w:rsid w:val="005A57FC"/>
    <w:rsid w:val="005B0EFD"/>
    <w:rsid w:val="005B1590"/>
    <w:rsid w:val="005B2BAB"/>
    <w:rsid w:val="005B3265"/>
    <w:rsid w:val="005C0E09"/>
    <w:rsid w:val="005C14C1"/>
    <w:rsid w:val="005C3E68"/>
    <w:rsid w:val="005C66A7"/>
    <w:rsid w:val="005D4045"/>
    <w:rsid w:val="005D7408"/>
    <w:rsid w:val="005D77DB"/>
    <w:rsid w:val="005D7BF8"/>
    <w:rsid w:val="005E1D25"/>
    <w:rsid w:val="005E3228"/>
    <w:rsid w:val="005E57D7"/>
    <w:rsid w:val="005E6836"/>
    <w:rsid w:val="005E6B33"/>
    <w:rsid w:val="005E6C32"/>
    <w:rsid w:val="005F053A"/>
    <w:rsid w:val="005F0F8D"/>
    <w:rsid w:val="005F2942"/>
    <w:rsid w:val="005F4F36"/>
    <w:rsid w:val="006028C9"/>
    <w:rsid w:val="00602DC3"/>
    <w:rsid w:val="0060304B"/>
    <w:rsid w:val="00606D75"/>
    <w:rsid w:val="00606FDE"/>
    <w:rsid w:val="00607A69"/>
    <w:rsid w:val="00614C6F"/>
    <w:rsid w:val="00614F03"/>
    <w:rsid w:val="00615958"/>
    <w:rsid w:val="00620FA4"/>
    <w:rsid w:val="0062111C"/>
    <w:rsid w:val="00624520"/>
    <w:rsid w:val="0062683D"/>
    <w:rsid w:val="00633260"/>
    <w:rsid w:val="00634530"/>
    <w:rsid w:val="00634628"/>
    <w:rsid w:val="00636F41"/>
    <w:rsid w:val="0064197D"/>
    <w:rsid w:val="006419D6"/>
    <w:rsid w:val="00641DFF"/>
    <w:rsid w:val="006426A4"/>
    <w:rsid w:val="00642C51"/>
    <w:rsid w:val="00642F35"/>
    <w:rsid w:val="00646FFB"/>
    <w:rsid w:val="00647BBB"/>
    <w:rsid w:val="00652723"/>
    <w:rsid w:val="0065462F"/>
    <w:rsid w:val="00662C06"/>
    <w:rsid w:val="00663612"/>
    <w:rsid w:val="00671D69"/>
    <w:rsid w:val="006775BC"/>
    <w:rsid w:val="0068469F"/>
    <w:rsid w:val="00685853"/>
    <w:rsid w:val="00685E29"/>
    <w:rsid w:val="00687071"/>
    <w:rsid w:val="00690553"/>
    <w:rsid w:val="006911E2"/>
    <w:rsid w:val="00693245"/>
    <w:rsid w:val="00693CDA"/>
    <w:rsid w:val="00694A8D"/>
    <w:rsid w:val="006A07D2"/>
    <w:rsid w:val="006A318E"/>
    <w:rsid w:val="006A5A49"/>
    <w:rsid w:val="006A5D93"/>
    <w:rsid w:val="006A79A9"/>
    <w:rsid w:val="006B6BF6"/>
    <w:rsid w:val="006B7430"/>
    <w:rsid w:val="006C0412"/>
    <w:rsid w:val="006C13B8"/>
    <w:rsid w:val="006C3603"/>
    <w:rsid w:val="006C6CC2"/>
    <w:rsid w:val="006D3225"/>
    <w:rsid w:val="006E01B5"/>
    <w:rsid w:val="006E05CA"/>
    <w:rsid w:val="006E0C5F"/>
    <w:rsid w:val="006E6B89"/>
    <w:rsid w:val="006E6E99"/>
    <w:rsid w:val="006F1F81"/>
    <w:rsid w:val="006F4DA1"/>
    <w:rsid w:val="006F5B15"/>
    <w:rsid w:val="006F7959"/>
    <w:rsid w:val="0070239D"/>
    <w:rsid w:val="0070584B"/>
    <w:rsid w:val="00705CE8"/>
    <w:rsid w:val="00707C4F"/>
    <w:rsid w:val="00710CC9"/>
    <w:rsid w:val="00714A25"/>
    <w:rsid w:val="00717710"/>
    <w:rsid w:val="00720D79"/>
    <w:rsid w:val="0072135B"/>
    <w:rsid w:val="00722CD2"/>
    <w:rsid w:val="00724B48"/>
    <w:rsid w:val="007270C5"/>
    <w:rsid w:val="007309B6"/>
    <w:rsid w:val="0073518E"/>
    <w:rsid w:val="00736424"/>
    <w:rsid w:val="00742E74"/>
    <w:rsid w:val="00743E74"/>
    <w:rsid w:val="0074532F"/>
    <w:rsid w:val="00746386"/>
    <w:rsid w:val="0075130B"/>
    <w:rsid w:val="00751D54"/>
    <w:rsid w:val="00752B1B"/>
    <w:rsid w:val="0075312A"/>
    <w:rsid w:val="00762716"/>
    <w:rsid w:val="007645D3"/>
    <w:rsid w:val="00764C42"/>
    <w:rsid w:val="00767E34"/>
    <w:rsid w:val="007712F8"/>
    <w:rsid w:val="00780F96"/>
    <w:rsid w:val="00785321"/>
    <w:rsid w:val="00790B71"/>
    <w:rsid w:val="0079196D"/>
    <w:rsid w:val="0079279C"/>
    <w:rsid w:val="007935AD"/>
    <w:rsid w:val="0079381F"/>
    <w:rsid w:val="00793E02"/>
    <w:rsid w:val="007A0539"/>
    <w:rsid w:val="007A0D14"/>
    <w:rsid w:val="007A2A80"/>
    <w:rsid w:val="007A52C5"/>
    <w:rsid w:val="007A5830"/>
    <w:rsid w:val="007A752C"/>
    <w:rsid w:val="007B1547"/>
    <w:rsid w:val="007B4F1D"/>
    <w:rsid w:val="007C29D8"/>
    <w:rsid w:val="007C3572"/>
    <w:rsid w:val="007C43B6"/>
    <w:rsid w:val="007C4D9A"/>
    <w:rsid w:val="007C6536"/>
    <w:rsid w:val="007C6834"/>
    <w:rsid w:val="007C70ED"/>
    <w:rsid w:val="007D0036"/>
    <w:rsid w:val="007D2328"/>
    <w:rsid w:val="007D26B5"/>
    <w:rsid w:val="007D4643"/>
    <w:rsid w:val="007D516A"/>
    <w:rsid w:val="007D5F36"/>
    <w:rsid w:val="007D5F8B"/>
    <w:rsid w:val="007E2BDD"/>
    <w:rsid w:val="007E4632"/>
    <w:rsid w:val="007E656F"/>
    <w:rsid w:val="007E76E9"/>
    <w:rsid w:val="007F1498"/>
    <w:rsid w:val="007F4E67"/>
    <w:rsid w:val="007F4FE6"/>
    <w:rsid w:val="007F7E65"/>
    <w:rsid w:val="00805F05"/>
    <w:rsid w:val="00815858"/>
    <w:rsid w:val="0082263C"/>
    <w:rsid w:val="00822FDE"/>
    <w:rsid w:val="00823D3D"/>
    <w:rsid w:val="008245EA"/>
    <w:rsid w:val="008247BA"/>
    <w:rsid w:val="00824C59"/>
    <w:rsid w:val="00827571"/>
    <w:rsid w:val="00830D69"/>
    <w:rsid w:val="0083110F"/>
    <w:rsid w:val="008337EE"/>
    <w:rsid w:val="008339F9"/>
    <w:rsid w:val="00834BBE"/>
    <w:rsid w:val="00835719"/>
    <w:rsid w:val="00842501"/>
    <w:rsid w:val="00842A14"/>
    <w:rsid w:val="00845299"/>
    <w:rsid w:val="00850767"/>
    <w:rsid w:val="00851DBF"/>
    <w:rsid w:val="00852587"/>
    <w:rsid w:val="00852588"/>
    <w:rsid w:val="00853066"/>
    <w:rsid w:val="0085410F"/>
    <w:rsid w:val="008557B2"/>
    <w:rsid w:val="0086059F"/>
    <w:rsid w:val="00860BCD"/>
    <w:rsid w:val="00861191"/>
    <w:rsid w:val="00863791"/>
    <w:rsid w:val="00863C0D"/>
    <w:rsid w:val="00864499"/>
    <w:rsid w:val="008666C6"/>
    <w:rsid w:val="00866CCE"/>
    <w:rsid w:val="00875349"/>
    <w:rsid w:val="00880BCE"/>
    <w:rsid w:val="008836D6"/>
    <w:rsid w:val="00885794"/>
    <w:rsid w:val="00886124"/>
    <w:rsid w:val="00886196"/>
    <w:rsid w:val="0089141A"/>
    <w:rsid w:val="0089324D"/>
    <w:rsid w:val="008934C6"/>
    <w:rsid w:val="0089382E"/>
    <w:rsid w:val="00893AFE"/>
    <w:rsid w:val="00894175"/>
    <w:rsid w:val="00896BB4"/>
    <w:rsid w:val="008A15D1"/>
    <w:rsid w:val="008A1D00"/>
    <w:rsid w:val="008A2749"/>
    <w:rsid w:val="008A3690"/>
    <w:rsid w:val="008A41CD"/>
    <w:rsid w:val="008A47E9"/>
    <w:rsid w:val="008A56D9"/>
    <w:rsid w:val="008A6781"/>
    <w:rsid w:val="008A7743"/>
    <w:rsid w:val="008A7929"/>
    <w:rsid w:val="008A79AE"/>
    <w:rsid w:val="008B038E"/>
    <w:rsid w:val="008B08C6"/>
    <w:rsid w:val="008B0D93"/>
    <w:rsid w:val="008B68F9"/>
    <w:rsid w:val="008C116F"/>
    <w:rsid w:val="008C226F"/>
    <w:rsid w:val="008C299B"/>
    <w:rsid w:val="008E6A81"/>
    <w:rsid w:val="008F098C"/>
    <w:rsid w:val="008F1404"/>
    <w:rsid w:val="008F42ED"/>
    <w:rsid w:val="008F5EAC"/>
    <w:rsid w:val="008F6DA6"/>
    <w:rsid w:val="008F7611"/>
    <w:rsid w:val="00901A1A"/>
    <w:rsid w:val="00902CDE"/>
    <w:rsid w:val="0090639B"/>
    <w:rsid w:val="009118AC"/>
    <w:rsid w:val="00913C4C"/>
    <w:rsid w:val="00914CCA"/>
    <w:rsid w:val="00917F98"/>
    <w:rsid w:val="00922E39"/>
    <w:rsid w:val="00923F76"/>
    <w:rsid w:val="00931095"/>
    <w:rsid w:val="00931D94"/>
    <w:rsid w:val="009321C7"/>
    <w:rsid w:val="009371BE"/>
    <w:rsid w:val="0093732F"/>
    <w:rsid w:val="0093767E"/>
    <w:rsid w:val="0094043F"/>
    <w:rsid w:val="00940CC2"/>
    <w:rsid w:val="009439D6"/>
    <w:rsid w:val="009450D9"/>
    <w:rsid w:val="00946204"/>
    <w:rsid w:val="00947AC7"/>
    <w:rsid w:val="00950609"/>
    <w:rsid w:val="0095444B"/>
    <w:rsid w:val="00954EB6"/>
    <w:rsid w:val="00955C8B"/>
    <w:rsid w:val="009564E5"/>
    <w:rsid w:val="0095673F"/>
    <w:rsid w:val="00956795"/>
    <w:rsid w:val="009602E7"/>
    <w:rsid w:val="0096145B"/>
    <w:rsid w:val="009643B2"/>
    <w:rsid w:val="00964A87"/>
    <w:rsid w:val="009657F6"/>
    <w:rsid w:val="00967A55"/>
    <w:rsid w:val="0097131E"/>
    <w:rsid w:val="0097572B"/>
    <w:rsid w:val="00977C0D"/>
    <w:rsid w:val="00986336"/>
    <w:rsid w:val="00987BB9"/>
    <w:rsid w:val="009905DD"/>
    <w:rsid w:val="009913B7"/>
    <w:rsid w:val="00995645"/>
    <w:rsid w:val="009968DD"/>
    <w:rsid w:val="00997683"/>
    <w:rsid w:val="009A43B7"/>
    <w:rsid w:val="009A4827"/>
    <w:rsid w:val="009A56A5"/>
    <w:rsid w:val="009B02AB"/>
    <w:rsid w:val="009B1C17"/>
    <w:rsid w:val="009B1D8E"/>
    <w:rsid w:val="009B2A51"/>
    <w:rsid w:val="009C2621"/>
    <w:rsid w:val="009C65E7"/>
    <w:rsid w:val="009D2E2F"/>
    <w:rsid w:val="009D2FFC"/>
    <w:rsid w:val="009D4883"/>
    <w:rsid w:val="009D5853"/>
    <w:rsid w:val="009D5FAE"/>
    <w:rsid w:val="009D6AB7"/>
    <w:rsid w:val="009D7114"/>
    <w:rsid w:val="009D7EC9"/>
    <w:rsid w:val="009E00C3"/>
    <w:rsid w:val="009E025B"/>
    <w:rsid w:val="009E1435"/>
    <w:rsid w:val="009E1D04"/>
    <w:rsid w:val="009E473C"/>
    <w:rsid w:val="009E66F1"/>
    <w:rsid w:val="009F0FDD"/>
    <w:rsid w:val="009F12BE"/>
    <w:rsid w:val="009F177E"/>
    <w:rsid w:val="009F1F09"/>
    <w:rsid w:val="009F6078"/>
    <w:rsid w:val="009F78FB"/>
    <w:rsid w:val="009F7A64"/>
    <w:rsid w:val="00A01D8C"/>
    <w:rsid w:val="00A02AE0"/>
    <w:rsid w:val="00A03FD6"/>
    <w:rsid w:val="00A05CAE"/>
    <w:rsid w:val="00A07667"/>
    <w:rsid w:val="00A10248"/>
    <w:rsid w:val="00A157EF"/>
    <w:rsid w:val="00A168B3"/>
    <w:rsid w:val="00A227CF"/>
    <w:rsid w:val="00A23D96"/>
    <w:rsid w:val="00A246A3"/>
    <w:rsid w:val="00A2678C"/>
    <w:rsid w:val="00A31006"/>
    <w:rsid w:val="00A32367"/>
    <w:rsid w:val="00A32EE4"/>
    <w:rsid w:val="00A33738"/>
    <w:rsid w:val="00A34780"/>
    <w:rsid w:val="00A3572A"/>
    <w:rsid w:val="00A36A7D"/>
    <w:rsid w:val="00A3704A"/>
    <w:rsid w:val="00A3747B"/>
    <w:rsid w:val="00A3760A"/>
    <w:rsid w:val="00A406E8"/>
    <w:rsid w:val="00A427BA"/>
    <w:rsid w:val="00A433EC"/>
    <w:rsid w:val="00A438B7"/>
    <w:rsid w:val="00A45C03"/>
    <w:rsid w:val="00A47498"/>
    <w:rsid w:val="00A51BE0"/>
    <w:rsid w:val="00A51D0E"/>
    <w:rsid w:val="00A51F8D"/>
    <w:rsid w:val="00A53BC3"/>
    <w:rsid w:val="00A57313"/>
    <w:rsid w:val="00A60B3C"/>
    <w:rsid w:val="00A61C83"/>
    <w:rsid w:val="00A63186"/>
    <w:rsid w:val="00A63E3D"/>
    <w:rsid w:val="00A64142"/>
    <w:rsid w:val="00A64329"/>
    <w:rsid w:val="00A66ACC"/>
    <w:rsid w:val="00A67442"/>
    <w:rsid w:val="00A708A2"/>
    <w:rsid w:val="00A72415"/>
    <w:rsid w:val="00A73E2D"/>
    <w:rsid w:val="00A73F54"/>
    <w:rsid w:val="00A742E0"/>
    <w:rsid w:val="00A80350"/>
    <w:rsid w:val="00A80E87"/>
    <w:rsid w:val="00A827C6"/>
    <w:rsid w:val="00A82A40"/>
    <w:rsid w:val="00A84806"/>
    <w:rsid w:val="00A8558C"/>
    <w:rsid w:val="00A85B93"/>
    <w:rsid w:val="00A85F64"/>
    <w:rsid w:val="00A861D9"/>
    <w:rsid w:val="00A91CC4"/>
    <w:rsid w:val="00A935F1"/>
    <w:rsid w:val="00A93648"/>
    <w:rsid w:val="00A93669"/>
    <w:rsid w:val="00A97D37"/>
    <w:rsid w:val="00AA0D33"/>
    <w:rsid w:val="00AA4ED6"/>
    <w:rsid w:val="00AA5217"/>
    <w:rsid w:val="00AA78CF"/>
    <w:rsid w:val="00AB032C"/>
    <w:rsid w:val="00AB5214"/>
    <w:rsid w:val="00AB5821"/>
    <w:rsid w:val="00AB5C38"/>
    <w:rsid w:val="00AB65BA"/>
    <w:rsid w:val="00AB67B0"/>
    <w:rsid w:val="00AB7637"/>
    <w:rsid w:val="00AB7D14"/>
    <w:rsid w:val="00AC1B4D"/>
    <w:rsid w:val="00AC1C57"/>
    <w:rsid w:val="00AC469E"/>
    <w:rsid w:val="00AC4E34"/>
    <w:rsid w:val="00AC6470"/>
    <w:rsid w:val="00AC69EA"/>
    <w:rsid w:val="00AC7306"/>
    <w:rsid w:val="00AD00C8"/>
    <w:rsid w:val="00AD3438"/>
    <w:rsid w:val="00AD397F"/>
    <w:rsid w:val="00AD5713"/>
    <w:rsid w:val="00AD6857"/>
    <w:rsid w:val="00AE0BEB"/>
    <w:rsid w:val="00AE2158"/>
    <w:rsid w:val="00AE28F0"/>
    <w:rsid w:val="00AE6AD9"/>
    <w:rsid w:val="00AE6CB2"/>
    <w:rsid w:val="00AE72B4"/>
    <w:rsid w:val="00AE7B48"/>
    <w:rsid w:val="00AF5909"/>
    <w:rsid w:val="00AF5B50"/>
    <w:rsid w:val="00AF67B0"/>
    <w:rsid w:val="00B007E4"/>
    <w:rsid w:val="00B03AD1"/>
    <w:rsid w:val="00B07ADE"/>
    <w:rsid w:val="00B12166"/>
    <w:rsid w:val="00B12C67"/>
    <w:rsid w:val="00B13343"/>
    <w:rsid w:val="00B13F59"/>
    <w:rsid w:val="00B1734C"/>
    <w:rsid w:val="00B20938"/>
    <w:rsid w:val="00B23C4B"/>
    <w:rsid w:val="00B25495"/>
    <w:rsid w:val="00B3122C"/>
    <w:rsid w:val="00B31297"/>
    <w:rsid w:val="00B3493E"/>
    <w:rsid w:val="00B376C1"/>
    <w:rsid w:val="00B4040C"/>
    <w:rsid w:val="00B43F94"/>
    <w:rsid w:val="00B443F2"/>
    <w:rsid w:val="00B44ED5"/>
    <w:rsid w:val="00B451E8"/>
    <w:rsid w:val="00B463B1"/>
    <w:rsid w:val="00B4644A"/>
    <w:rsid w:val="00B47151"/>
    <w:rsid w:val="00B4740F"/>
    <w:rsid w:val="00B51097"/>
    <w:rsid w:val="00B52042"/>
    <w:rsid w:val="00B57F0A"/>
    <w:rsid w:val="00B60379"/>
    <w:rsid w:val="00B60D6E"/>
    <w:rsid w:val="00B6270D"/>
    <w:rsid w:val="00B64928"/>
    <w:rsid w:val="00B65116"/>
    <w:rsid w:val="00B65F2A"/>
    <w:rsid w:val="00B66F64"/>
    <w:rsid w:val="00B718B7"/>
    <w:rsid w:val="00B71AA9"/>
    <w:rsid w:val="00B71C16"/>
    <w:rsid w:val="00B72C45"/>
    <w:rsid w:val="00B74212"/>
    <w:rsid w:val="00B81CB5"/>
    <w:rsid w:val="00B83061"/>
    <w:rsid w:val="00B85BC9"/>
    <w:rsid w:val="00B86539"/>
    <w:rsid w:val="00B8663A"/>
    <w:rsid w:val="00B9090B"/>
    <w:rsid w:val="00B92E5D"/>
    <w:rsid w:val="00B9373F"/>
    <w:rsid w:val="00B96231"/>
    <w:rsid w:val="00BA2736"/>
    <w:rsid w:val="00BA48DF"/>
    <w:rsid w:val="00BA71BF"/>
    <w:rsid w:val="00BB3287"/>
    <w:rsid w:val="00BB6024"/>
    <w:rsid w:val="00BB7592"/>
    <w:rsid w:val="00BC2F4D"/>
    <w:rsid w:val="00BC39DF"/>
    <w:rsid w:val="00BC417D"/>
    <w:rsid w:val="00BC4EAD"/>
    <w:rsid w:val="00BC542F"/>
    <w:rsid w:val="00BC5A33"/>
    <w:rsid w:val="00BC6938"/>
    <w:rsid w:val="00BC7694"/>
    <w:rsid w:val="00BD1554"/>
    <w:rsid w:val="00BD47D0"/>
    <w:rsid w:val="00BD4B36"/>
    <w:rsid w:val="00BD57AD"/>
    <w:rsid w:val="00BD6B4F"/>
    <w:rsid w:val="00BE04EE"/>
    <w:rsid w:val="00BE18D9"/>
    <w:rsid w:val="00BE1EA2"/>
    <w:rsid w:val="00BE3738"/>
    <w:rsid w:val="00BE4264"/>
    <w:rsid w:val="00BE4994"/>
    <w:rsid w:val="00BE5F16"/>
    <w:rsid w:val="00BE695E"/>
    <w:rsid w:val="00BE71F2"/>
    <w:rsid w:val="00BF126B"/>
    <w:rsid w:val="00BF1F65"/>
    <w:rsid w:val="00BF336D"/>
    <w:rsid w:val="00BF3957"/>
    <w:rsid w:val="00BF788B"/>
    <w:rsid w:val="00C007CE"/>
    <w:rsid w:val="00C02B75"/>
    <w:rsid w:val="00C030C1"/>
    <w:rsid w:val="00C033AB"/>
    <w:rsid w:val="00C0392F"/>
    <w:rsid w:val="00C05325"/>
    <w:rsid w:val="00C06E4E"/>
    <w:rsid w:val="00C06E7A"/>
    <w:rsid w:val="00C0787E"/>
    <w:rsid w:val="00C17690"/>
    <w:rsid w:val="00C23CF3"/>
    <w:rsid w:val="00C256E9"/>
    <w:rsid w:val="00C25B0A"/>
    <w:rsid w:val="00C25B13"/>
    <w:rsid w:val="00C260EF"/>
    <w:rsid w:val="00C2624B"/>
    <w:rsid w:val="00C26655"/>
    <w:rsid w:val="00C27D8B"/>
    <w:rsid w:val="00C30A2A"/>
    <w:rsid w:val="00C3287F"/>
    <w:rsid w:val="00C357F0"/>
    <w:rsid w:val="00C3747B"/>
    <w:rsid w:val="00C374C7"/>
    <w:rsid w:val="00C41103"/>
    <w:rsid w:val="00C43AA6"/>
    <w:rsid w:val="00C43C32"/>
    <w:rsid w:val="00C46EFA"/>
    <w:rsid w:val="00C552C7"/>
    <w:rsid w:val="00C5797C"/>
    <w:rsid w:val="00C62946"/>
    <w:rsid w:val="00C62B30"/>
    <w:rsid w:val="00C62EAA"/>
    <w:rsid w:val="00C63E48"/>
    <w:rsid w:val="00C63F09"/>
    <w:rsid w:val="00C73E71"/>
    <w:rsid w:val="00C742E0"/>
    <w:rsid w:val="00C74EFB"/>
    <w:rsid w:val="00C769A8"/>
    <w:rsid w:val="00C81846"/>
    <w:rsid w:val="00C83ED3"/>
    <w:rsid w:val="00C85DE3"/>
    <w:rsid w:val="00C878F4"/>
    <w:rsid w:val="00C87E6D"/>
    <w:rsid w:val="00C931FD"/>
    <w:rsid w:val="00C938F5"/>
    <w:rsid w:val="00CA331E"/>
    <w:rsid w:val="00CA398C"/>
    <w:rsid w:val="00CA7B7A"/>
    <w:rsid w:val="00CB1705"/>
    <w:rsid w:val="00CB32A7"/>
    <w:rsid w:val="00CC1409"/>
    <w:rsid w:val="00CC4274"/>
    <w:rsid w:val="00CC4D65"/>
    <w:rsid w:val="00CC5CAE"/>
    <w:rsid w:val="00CC632F"/>
    <w:rsid w:val="00CC6666"/>
    <w:rsid w:val="00CC67B4"/>
    <w:rsid w:val="00CC720C"/>
    <w:rsid w:val="00CC73A7"/>
    <w:rsid w:val="00CD37EC"/>
    <w:rsid w:val="00CD4EC0"/>
    <w:rsid w:val="00CD5EC0"/>
    <w:rsid w:val="00CD6CE6"/>
    <w:rsid w:val="00CE1F72"/>
    <w:rsid w:val="00CE2116"/>
    <w:rsid w:val="00CE2415"/>
    <w:rsid w:val="00CE2430"/>
    <w:rsid w:val="00CE33F1"/>
    <w:rsid w:val="00CE361A"/>
    <w:rsid w:val="00CE3F8A"/>
    <w:rsid w:val="00CE412B"/>
    <w:rsid w:val="00CE5499"/>
    <w:rsid w:val="00CE6959"/>
    <w:rsid w:val="00CE7D3D"/>
    <w:rsid w:val="00CF030C"/>
    <w:rsid w:val="00CF1826"/>
    <w:rsid w:val="00CF1CCC"/>
    <w:rsid w:val="00CF2C6E"/>
    <w:rsid w:val="00CF4070"/>
    <w:rsid w:val="00CF55D3"/>
    <w:rsid w:val="00D002F8"/>
    <w:rsid w:val="00D00C81"/>
    <w:rsid w:val="00D010EC"/>
    <w:rsid w:val="00D022AC"/>
    <w:rsid w:val="00D02731"/>
    <w:rsid w:val="00D06189"/>
    <w:rsid w:val="00D073F1"/>
    <w:rsid w:val="00D105AB"/>
    <w:rsid w:val="00D12036"/>
    <w:rsid w:val="00D12922"/>
    <w:rsid w:val="00D15B6A"/>
    <w:rsid w:val="00D22E56"/>
    <w:rsid w:val="00D234AE"/>
    <w:rsid w:val="00D27A22"/>
    <w:rsid w:val="00D3176B"/>
    <w:rsid w:val="00D34ACC"/>
    <w:rsid w:val="00D369C9"/>
    <w:rsid w:val="00D41AB5"/>
    <w:rsid w:val="00D41F5E"/>
    <w:rsid w:val="00D44C6B"/>
    <w:rsid w:val="00D46129"/>
    <w:rsid w:val="00D47F4F"/>
    <w:rsid w:val="00D519C3"/>
    <w:rsid w:val="00D5361D"/>
    <w:rsid w:val="00D53E7B"/>
    <w:rsid w:val="00D53FB9"/>
    <w:rsid w:val="00D5460F"/>
    <w:rsid w:val="00D563AE"/>
    <w:rsid w:val="00D56AAE"/>
    <w:rsid w:val="00D63E2C"/>
    <w:rsid w:val="00D64CD0"/>
    <w:rsid w:val="00D6664A"/>
    <w:rsid w:val="00D6693E"/>
    <w:rsid w:val="00D760E5"/>
    <w:rsid w:val="00D81DEA"/>
    <w:rsid w:val="00D82AE7"/>
    <w:rsid w:val="00D83AC0"/>
    <w:rsid w:val="00D842B7"/>
    <w:rsid w:val="00D84EEE"/>
    <w:rsid w:val="00D85CF2"/>
    <w:rsid w:val="00D86F0D"/>
    <w:rsid w:val="00D8738F"/>
    <w:rsid w:val="00DA0068"/>
    <w:rsid w:val="00DA0912"/>
    <w:rsid w:val="00DA1A4D"/>
    <w:rsid w:val="00DA2253"/>
    <w:rsid w:val="00DA326B"/>
    <w:rsid w:val="00DB1207"/>
    <w:rsid w:val="00DB2EC2"/>
    <w:rsid w:val="00DB37AA"/>
    <w:rsid w:val="00DB483B"/>
    <w:rsid w:val="00DB4D19"/>
    <w:rsid w:val="00DB6EFD"/>
    <w:rsid w:val="00DC3F74"/>
    <w:rsid w:val="00DC52D3"/>
    <w:rsid w:val="00DC71B9"/>
    <w:rsid w:val="00DD10E6"/>
    <w:rsid w:val="00DD7701"/>
    <w:rsid w:val="00DE06E9"/>
    <w:rsid w:val="00DE31F9"/>
    <w:rsid w:val="00DE4B60"/>
    <w:rsid w:val="00DE4EC2"/>
    <w:rsid w:val="00DE58B6"/>
    <w:rsid w:val="00DE5AB1"/>
    <w:rsid w:val="00DE66B0"/>
    <w:rsid w:val="00DE6EE2"/>
    <w:rsid w:val="00DF23ED"/>
    <w:rsid w:val="00DF3CDC"/>
    <w:rsid w:val="00DF3DB2"/>
    <w:rsid w:val="00DF3EFE"/>
    <w:rsid w:val="00DF43B8"/>
    <w:rsid w:val="00DF5495"/>
    <w:rsid w:val="00DF63ED"/>
    <w:rsid w:val="00E009D6"/>
    <w:rsid w:val="00E01112"/>
    <w:rsid w:val="00E01E9E"/>
    <w:rsid w:val="00E02F27"/>
    <w:rsid w:val="00E030CF"/>
    <w:rsid w:val="00E05AD8"/>
    <w:rsid w:val="00E1066B"/>
    <w:rsid w:val="00E127F4"/>
    <w:rsid w:val="00E14C9C"/>
    <w:rsid w:val="00E15622"/>
    <w:rsid w:val="00E2372F"/>
    <w:rsid w:val="00E23B7C"/>
    <w:rsid w:val="00E246D4"/>
    <w:rsid w:val="00E25BC1"/>
    <w:rsid w:val="00E27309"/>
    <w:rsid w:val="00E30DF0"/>
    <w:rsid w:val="00E31262"/>
    <w:rsid w:val="00E322FE"/>
    <w:rsid w:val="00E32E76"/>
    <w:rsid w:val="00E35C77"/>
    <w:rsid w:val="00E35E72"/>
    <w:rsid w:val="00E47B5C"/>
    <w:rsid w:val="00E52FB8"/>
    <w:rsid w:val="00E56DF2"/>
    <w:rsid w:val="00E57764"/>
    <w:rsid w:val="00E57916"/>
    <w:rsid w:val="00E613CB"/>
    <w:rsid w:val="00E621DF"/>
    <w:rsid w:val="00E71CD2"/>
    <w:rsid w:val="00E72465"/>
    <w:rsid w:val="00E73168"/>
    <w:rsid w:val="00E74EA2"/>
    <w:rsid w:val="00E7548B"/>
    <w:rsid w:val="00E76ADE"/>
    <w:rsid w:val="00E8119E"/>
    <w:rsid w:val="00E83EA9"/>
    <w:rsid w:val="00E84484"/>
    <w:rsid w:val="00E858CD"/>
    <w:rsid w:val="00E91102"/>
    <w:rsid w:val="00E96D28"/>
    <w:rsid w:val="00E96FA8"/>
    <w:rsid w:val="00E97427"/>
    <w:rsid w:val="00E97584"/>
    <w:rsid w:val="00EA0641"/>
    <w:rsid w:val="00EA739D"/>
    <w:rsid w:val="00EB36F9"/>
    <w:rsid w:val="00EB7118"/>
    <w:rsid w:val="00EC0243"/>
    <w:rsid w:val="00EC1E52"/>
    <w:rsid w:val="00EC224D"/>
    <w:rsid w:val="00EC593B"/>
    <w:rsid w:val="00EC5F17"/>
    <w:rsid w:val="00ED07CB"/>
    <w:rsid w:val="00ED11C3"/>
    <w:rsid w:val="00ED1360"/>
    <w:rsid w:val="00ED7050"/>
    <w:rsid w:val="00EE0A91"/>
    <w:rsid w:val="00EE426B"/>
    <w:rsid w:val="00EE43C5"/>
    <w:rsid w:val="00EE5524"/>
    <w:rsid w:val="00EE71B2"/>
    <w:rsid w:val="00EE7ABE"/>
    <w:rsid w:val="00EF1C20"/>
    <w:rsid w:val="00EF3577"/>
    <w:rsid w:val="00EF5AD9"/>
    <w:rsid w:val="00EF5E96"/>
    <w:rsid w:val="00EF6C6B"/>
    <w:rsid w:val="00EF7064"/>
    <w:rsid w:val="00EF7133"/>
    <w:rsid w:val="00F0337F"/>
    <w:rsid w:val="00F03575"/>
    <w:rsid w:val="00F04C44"/>
    <w:rsid w:val="00F066AD"/>
    <w:rsid w:val="00F1029A"/>
    <w:rsid w:val="00F116CD"/>
    <w:rsid w:val="00F11CA2"/>
    <w:rsid w:val="00F12C31"/>
    <w:rsid w:val="00F13132"/>
    <w:rsid w:val="00F1532A"/>
    <w:rsid w:val="00F17E7A"/>
    <w:rsid w:val="00F20723"/>
    <w:rsid w:val="00F21531"/>
    <w:rsid w:val="00F236B3"/>
    <w:rsid w:val="00F275FC"/>
    <w:rsid w:val="00F30111"/>
    <w:rsid w:val="00F37C50"/>
    <w:rsid w:val="00F40FF5"/>
    <w:rsid w:val="00F43FED"/>
    <w:rsid w:val="00F441B1"/>
    <w:rsid w:val="00F451DC"/>
    <w:rsid w:val="00F46214"/>
    <w:rsid w:val="00F5211C"/>
    <w:rsid w:val="00F555C3"/>
    <w:rsid w:val="00F61AA4"/>
    <w:rsid w:val="00F649A5"/>
    <w:rsid w:val="00F71126"/>
    <w:rsid w:val="00F7385E"/>
    <w:rsid w:val="00F80D74"/>
    <w:rsid w:val="00F83297"/>
    <w:rsid w:val="00F87C83"/>
    <w:rsid w:val="00F90312"/>
    <w:rsid w:val="00F90451"/>
    <w:rsid w:val="00F90A13"/>
    <w:rsid w:val="00F9399A"/>
    <w:rsid w:val="00F95854"/>
    <w:rsid w:val="00F95BE6"/>
    <w:rsid w:val="00F961D2"/>
    <w:rsid w:val="00FA2861"/>
    <w:rsid w:val="00FA5CBF"/>
    <w:rsid w:val="00FB025E"/>
    <w:rsid w:val="00FB44C5"/>
    <w:rsid w:val="00FB5F1E"/>
    <w:rsid w:val="00FB68A9"/>
    <w:rsid w:val="00FB6F3A"/>
    <w:rsid w:val="00FC0246"/>
    <w:rsid w:val="00FC1BEE"/>
    <w:rsid w:val="00FC6103"/>
    <w:rsid w:val="00FD161F"/>
    <w:rsid w:val="00FD1931"/>
    <w:rsid w:val="00FD58A0"/>
    <w:rsid w:val="00FD683C"/>
    <w:rsid w:val="00FD7D8C"/>
    <w:rsid w:val="00FE1655"/>
    <w:rsid w:val="00FE1AD4"/>
    <w:rsid w:val="00FE4316"/>
    <w:rsid w:val="00FE4CC5"/>
    <w:rsid w:val="00FE74CB"/>
    <w:rsid w:val="00FF0F22"/>
    <w:rsid w:val="00FF21A0"/>
    <w:rsid w:val="00FF450D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763E"/>
  <w15:docId w15:val="{85C02F15-503E-4785-A982-265104B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C17"/>
  </w:style>
  <w:style w:type="paragraph" w:styleId="Nadpis1">
    <w:name w:val="heading 1"/>
    <w:basedOn w:val="Normln"/>
    <w:next w:val="Normln"/>
    <w:qFormat/>
    <w:rsid w:val="009B1C17"/>
    <w:pPr>
      <w:keepNext/>
      <w:pBdr>
        <w:bottom w:val="single" w:sz="4" w:space="1" w:color="auto"/>
      </w:pBdr>
      <w:jc w:val="center"/>
      <w:outlineLvl w:val="0"/>
    </w:pPr>
    <w:rPr>
      <w:spacing w:val="20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B1C17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paragraph" w:styleId="Zpat">
    <w:name w:val="footer"/>
    <w:basedOn w:val="Normln"/>
    <w:semiHidden/>
    <w:rsid w:val="009B1C17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9B1C17"/>
    <w:pPr>
      <w:jc w:val="center"/>
    </w:pPr>
    <w:rPr>
      <w:b/>
      <w:smallCaps/>
      <w:spacing w:val="20"/>
      <w:sz w:val="28"/>
    </w:rPr>
  </w:style>
  <w:style w:type="character" w:styleId="Hypertextovodkaz">
    <w:name w:val="Hyperlink"/>
    <w:uiPriority w:val="99"/>
    <w:unhideWhenUsed/>
    <w:rsid w:val="00330075"/>
    <w:rPr>
      <w:color w:val="0000FF"/>
      <w:u w:val="single"/>
    </w:rPr>
  </w:style>
  <w:style w:type="character" w:customStyle="1" w:styleId="apple-style-span">
    <w:name w:val="apple-style-span"/>
    <w:rsid w:val="009F6078"/>
  </w:style>
  <w:style w:type="character" w:customStyle="1" w:styleId="il">
    <w:name w:val="il"/>
    <w:rsid w:val="00B8663A"/>
  </w:style>
  <w:style w:type="paragraph" w:customStyle="1" w:styleId="m-2876933155971372951gmail-m-6298537258123541865msonospacing">
    <w:name w:val="m_-2876933155971372951gmail-m_-6298537258123541865msonospacing"/>
    <w:basedOn w:val="Normln"/>
    <w:rsid w:val="00B8663A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734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semiHidden/>
    <w:rsid w:val="00102D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evyeenzmnka">
    <w:name w:val="Unresolved Mention"/>
    <w:uiPriority w:val="99"/>
    <w:semiHidden/>
    <w:unhideWhenUsed/>
    <w:rsid w:val="005C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09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216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avel\LOCALS~1\Temp\dopis%20dekan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dekanstvi</Template>
  <TotalTime>43479</TotalTime>
  <Pages>1</Pages>
  <Words>281</Words>
  <Characters>1642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Biskupství královéhradecké</Company>
  <LinksUpToDate>false</LinksUpToDate>
  <CharactersWithSpaces>1917</CharactersWithSpaces>
  <SharedDoc>false</SharedDoc>
  <HLinks>
    <vt:vector size="12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mailto:farnostjvp@volny.cz</vt:lpwstr>
      </vt:variant>
      <vt:variant>
        <vt:lpwstr/>
      </vt:variant>
      <vt:variant>
        <vt:i4>3080299</vt:i4>
      </vt:variant>
      <vt:variant>
        <vt:i4>1024</vt:i4>
      </vt:variant>
      <vt:variant>
        <vt:i4>1025</vt:i4>
      </vt:variant>
      <vt:variant>
        <vt:i4>1</vt:i4>
      </vt:variant>
      <vt:variant>
        <vt:lpwstr>C:\DESKSCAN\bern3.tif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Mayer</cp:lastModifiedBy>
  <cp:revision>9</cp:revision>
  <cp:lastPrinted>2025-04-26T19:02:00Z</cp:lastPrinted>
  <dcterms:created xsi:type="dcterms:W3CDTF">2021-12-11T13:58:00Z</dcterms:created>
  <dcterms:modified xsi:type="dcterms:W3CDTF">2025-04-26T19:02:00Z</dcterms:modified>
</cp:coreProperties>
</file>